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80B" w:rsidRDefault="0043080B" w:rsidP="00F5240E">
      <w:pPr>
        <w:pStyle w:val="Title"/>
        <w:jc w:val="center"/>
        <w:rPr>
          <w:b/>
          <w:color w:val="auto"/>
          <w:sz w:val="40"/>
          <w:szCs w:val="40"/>
        </w:rPr>
      </w:pPr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5" o:spid="_x0000_s1026" type="#_x0000_t75" style="position:absolute;left:0;text-align:left;margin-left:207.1pt;margin-top:13.6pt;width:38.5pt;height:36.8pt;z-index:251641856;visibility:visible" wrapcoords="-424 0 -424 21159 21600 21159 21600 0 -424 0">
            <v:imagedata r:id="rId4" o:title=""/>
            <w10:wrap type="through"/>
          </v:shape>
        </w:pict>
      </w: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left:0;text-align:left;margin-left:-14.6pt;margin-top:14.4pt;width:198pt;height:36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nxmhQ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" filled="f" stroked="f">
            <v:textbox style="mso-next-textbox:#Text Box 1">
              <w:txbxContent>
                <w:p w:rsidR="0043080B" w:rsidRPr="00D24339" w:rsidRDefault="0043080B" w:rsidP="00D24339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24339">
                    <w:rPr>
                      <w:b/>
                      <w:sz w:val="16"/>
                      <w:szCs w:val="16"/>
                    </w:rPr>
                    <w:t>Governo do Distrito Federal</w:t>
                  </w:r>
                </w:p>
                <w:p w:rsidR="0043080B" w:rsidRPr="00D24339" w:rsidRDefault="0043080B" w:rsidP="00D24339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24339">
                    <w:rPr>
                      <w:b/>
                      <w:sz w:val="16"/>
                      <w:szCs w:val="16"/>
                    </w:rPr>
                    <w:t>Secretaria de Estado de Educação do Distrito Federal</w:t>
                  </w:r>
                </w:p>
                <w:p w:rsidR="0043080B" w:rsidRPr="00E65B73" w:rsidRDefault="0043080B" w:rsidP="00E65B7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Comissão Eleitoral Central</w:t>
                  </w:r>
                </w:p>
                <w:p w:rsidR="0043080B" w:rsidRDefault="0043080B" w:rsidP="00D24339">
                  <w:pPr>
                    <w:jc w:val="center"/>
                    <w:rPr>
                      <w:b/>
                    </w:rPr>
                  </w:pPr>
                </w:p>
                <w:p w:rsidR="0043080B" w:rsidRDefault="0043080B" w:rsidP="00D24339">
                  <w:pPr>
                    <w:jc w:val="center"/>
                    <w:rPr>
                      <w:b/>
                    </w:rPr>
                  </w:pPr>
                </w:p>
                <w:p w:rsidR="0043080B" w:rsidRDefault="0043080B" w:rsidP="00D24339">
                  <w:pPr>
                    <w:jc w:val="center"/>
                    <w:rPr>
                      <w:b/>
                    </w:rPr>
                  </w:pPr>
                </w:p>
                <w:p w:rsidR="0043080B" w:rsidRDefault="0043080B" w:rsidP="00D2433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Comissão Eleitoral Central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8" type="#_x0000_t75" style="position:absolute;left:0;text-align:left;margin-left:-12.9pt;margin-top:14.4pt;width:38.5pt;height:33pt;z-index:251643904">
            <v:imagedata r:id="rId5" o:title=""/>
            <w10:wrap type="square"/>
          </v:shape>
          <o:OLEObject Type="Embed" ProgID="PBrush" ShapeID="_x0000_s1028" DrawAspect="Content" ObjectID="_1406117283" r:id="rId6"/>
        </w:pict>
      </w:r>
    </w:p>
    <w:p w:rsidR="0043080B" w:rsidRDefault="0043080B" w:rsidP="00F5240E">
      <w:pPr>
        <w:pStyle w:val="Title"/>
        <w:jc w:val="center"/>
        <w:rPr>
          <w:b/>
          <w:color w:val="auto"/>
          <w:sz w:val="40"/>
          <w:szCs w:val="40"/>
        </w:rPr>
      </w:pPr>
    </w:p>
    <w:p w:rsidR="0043080B" w:rsidRPr="00E65B73" w:rsidRDefault="0043080B" w:rsidP="00F5240E">
      <w:pPr>
        <w:pStyle w:val="Title"/>
        <w:jc w:val="center"/>
        <w:rPr>
          <w:b/>
          <w:color w:val="auto"/>
          <w:sz w:val="20"/>
          <w:szCs w:val="20"/>
        </w:rPr>
      </w:pPr>
    </w:p>
    <w:p w:rsidR="0043080B" w:rsidRPr="00D24339" w:rsidRDefault="0043080B" w:rsidP="00F5240E">
      <w:pPr>
        <w:pStyle w:val="Title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D24339">
        <w:rPr>
          <w:rFonts w:ascii="Times New Roman" w:hAnsi="Times New Roman"/>
          <w:b/>
          <w:color w:val="auto"/>
          <w:sz w:val="20"/>
          <w:szCs w:val="20"/>
        </w:rPr>
        <w:t>Gestão Democrática</w:t>
      </w:r>
    </w:p>
    <w:p w:rsidR="0043080B" w:rsidRPr="00D24339" w:rsidRDefault="0043080B" w:rsidP="00D24339">
      <w:pPr>
        <w:pStyle w:val="Title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D24339">
        <w:rPr>
          <w:rFonts w:ascii="Times New Roman" w:hAnsi="Times New Roman"/>
          <w:b/>
          <w:color w:val="auto"/>
          <w:sz w:val="20"/>
          <w:szCs w:val="20"/>
        </w:rPr>
        <w:t>ELEIÇÕES DIRETAS - 2012</w:t>
      </w:r>
    </w:p>
    <w:p w:rsidR="0043080B" w:rsidRPr="00E65B73" w:rsidRDefault="0043080B" w:rsidP="00F5240E">
      <w:pPr>
        <w:rPr>
          <w:rFonts w:ascii="Times New Roman" w:hAnsi="Times New Roman"/>
          <w:b/>
          <w:sz w:val="20"/>
          <w:szCs w:val="20"/>
        </w:rPr>
      </w:pPr>
      <w:r w:rsidRPr="00E65B73"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nidade Escolar</w:t>
      </w:r>
      <w:r w:rsidRPr="00D24339"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NONONONONONONONONONONO</w:t>
      </w:r>
    </w:p>
    <w:p w:rsidR="0043080B" w:rsidRPr="00621162" w:rsidRDefault="0043080B" w:rsidP="00621162">
      <w:pPr>
        <w:shd w:val="clear" w:color="auto" w:fill="CCCCCC"/>
        <w:jc w:val="both"/>
        <w:rPr>
          <w:rFonts w:ascii="Times New Roman" w:hAnsi="Times New Roman"/>
          <w:b/>
          <w:sz w:val="20"/>
          <w:szCs w:val="20"/>
        </w:rPr>
      </w:pPr>
      <w:r w:rsidRPr="00621162">
        <w:rPr>
          <w:rFonts w:ascii="Times New Roman" w:hAnsi="Times New Roman"/>
          <w:b/>
          <w:sz w:val="20"/>
          <w:szCs w:val="20"/>
        </w:rPr>
        <w:t>ELEIÇÃO DA DIREÇÃO DA UNIDADE ESCOLAR</w:t>
      </w:r>
    </w:p>
    <w:p w:rsidR="0043080B" w:rsidRPr="00D24339" w:rsidRDefault="0043080B" w:rsidP="00D2433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29" style="position:absolute;margin-left:3.6pt;margin-top:7.6pt;width:27.5pt;height:20.4pt;z-index:251640832"/>
        </w:pict>
      </w:r>
    </w:p>
    <w:p w:rsidR="0043080B" w:rsidRPr="00D24339" w:rsidRDefault="0043080B" w:rsidP="00D24339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D24339">
        <w:rPr>
          <w:rFonts w:ascii="Times New Roman" w:hAnsi="Times New Roman"/>
          <w:b/>
          <w:sz w:val="20"/>
          <w:szCs w:val="20"/>
        </w:rPr>
        <w:t xml:space="preserve">CHAPA 1 - </w:t>
      </w:r>
      <w:r w:rsidRPr="00E65B73">
        <w:rPr>
          <w:rFonts w:ascii="Times New Roman" w:hAnsi="Times New Roman"/>
          <w:sz w:val="20"/>
          <w:szCs w:val="20"/>
        </w:rPr>
        <w:t>Diretor: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65B73">
        <w:rPr>
          <w:rFonts w:ascii="Times New Roman" w:hAnsi="Times New Roman"/>
          <w:b/>
          <w:sz w:val="20"/>
          <w:szCs w:val="20"/>
        </w:rPr>
        <w:t>NONONONONONONO</w:t>
      </w:r>
    </w:p>
    <w:p w:rsidR="0043080B" w:rsidRPr="00D24339" w:rsidRDefault="0043080B" w:rsidP="00D24339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</w:t>
      </w:r>
      <w:r w:rsidRPr="00E65B73"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65B73">
        <w:rPr>
          <w:rFonts w:ascii="Times New Roman" w:hAnsi="Times New Roman"/>
          <w:b/>
          <w:sz w:val="20"/>
          <w:szCs w:val="20"/>
        </w:rPr>
        <w:t>NONONONONO</w:t>
      </w:r>
    </w:p>
    <w:p w:rsidR="0043080B" w:rsidRPr="00D24339" w:rsidRDefault="0043080B" w:rsidP="00D2433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30" style="position:absolute;margin-left:3.6pt;margin-top:6.6pt;width:27.5pt;height:20.4pt;z-index:251644928"/>
        </w:pict>
      </w:r>
    </w:p>
    <w:p w:rsidR="0043080B" w:rsidRPr="00D24339" w:rsidRDefault="0043080B" w:rsidP="00D24339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D24339">
        <w:rPr>
          <w:rFonts w:ascii="Times New Roman" w:hAnsi="Times New Roman"/>
          <w:b/>
          <w:sz w:val="20"/>
          <w:szCs w:val="20"/>
        </w:rPr>
        <w:t xml:space="preserve">CHAPA 2 - </w:t>
      </w:r>
      <w:r w:rsidRPr="00E65B73">
        <w:rPr>
          <w:rFonts w:ascii="Times New Roman" w:hAnsi="Times New Roman"/>
          <w:sz w:val="20"/>
          <w:szCs w:val="20"/>
        </w:rPr>
        <w:t>Diretor: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65B73">
        <w:rPr>
          <w:rFonts w:ascii="Times New Roman" w:hAnsi="Times New Roman"/>
          <w:b/>
          <w:sz w:val="20"/>
          <w:szCs w:val="20"/>
        </w:rPr>
        <w:t>NONONONONONONO</w:t>
      </w:r>
    </w:p>
    <w:p w:rsidR="0043080B" w:rsidRDefault="0043080B" w:rsidP="0035128D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</w:t>
      </w:r>
      <w:r w:rsidRPr="00E65B73"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65B73">
        <w:rPr>
          <w:rFonts w:ascii="Times New Roman" w:hAnsi="Times New Roman"/>
          <w:b/>
          <w:sz w:val="20"/>
          <w:szCs w:val="20"/>
        </w:rPr>
        <w:t>NONONONONO</w:t>
      </w:r>
    </w:p>
    <w:p w:rsidR="0043080B" w:rsidRDefault="0043080B" w:rsidP="0035128D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3080B" w:rsidRPr="00D24339" w:rsidRDefault="0043080B" w:rsidP="0035128D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3080B" w:rsidRPr="009E18DD" w:rsidRDefault="0043080B" w:rsidP="00621162">
      <w:pPr>
        <w:shd w:val="clear" w:color="auto" w:fill="CCCCCC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18DD">
        <w:rPr>
          <w:rFonts w:ascii="Times New Roman" w:hAnsi="Times New Roman"/>
          <w:b/>
          <w:sz w:val="24"/>
          <w:szCs w:val="24"/>
        </w:rPr>
        <w:t>ELEIÇÃO PARA O CONSELHO ESCOLAR</w:t>
      </w:r>
    </w:p>
    <w:p w:rsidR="0043080B" w:rsidRPr="00D24339" w:rsidRDefault="0043080B" w:rsidP="00E65B7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3080B" w:rsidRPr="00D24339" w:rsidRDefault="0043080B" w:rsidP="00621162">
      <w:pPr>
        <w:shd w:val="clear" w:color="auto" w:fill="F3F3F3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>SEGMENTO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 w:rsidRPr="00D24339">
        <w:rPr>
          <w:rFonts w:ascii="Times New Roman" w:hAnsi="Times New Roman"/>
          <w:b/>
          <w:sz w:val="20"/>
          <w:szCs w:val="20"/>
        </w:rPr>
        <w:t xml:space="preserve"> </w:t>
      </w:r>
      <w:r w:rsidRPr="00D24339">
        <w:rPr>
          <w:rFonts w:ascii="Times New Roman" w:hAnsi="Times New Roman"/>
          <w:b/>
          <w:i/>
          <w:sz w:val="20"/>
          <w:szCs w:val="20"/>
        </w:rPr>
        <w:t>PAI, MÃE OU RESPONSAVEL</w:t>
      </w:r>
    </w:p>
    <w:p w:rsidR="0043080B" w:rsidRPr="00D24339" w:rsidRDefault="0043080B" w:rsidP="00D2433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t-BR"/>
        </w:rPr>
        <w:pict>
          <v:rect id="_x0000_s1031" style="position:absolute;margin-left:3.6pt;margin-top:6.65pt;width:27.5pt;height:20.4pt;z-index:251645952"/>
        </w:pict>
      </w:r>
    </w:p>
    <w:p w:rsidR="0043080B" w:rsidRPr="004734D2" w:rsidRDefault="0043080B" w:rsidP="00D24339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4734D2">
        <w:rPr>
          <w:rFonts w:ascii="Times New Roman" w:hAnsi="Times New Roman"/>
          <w:sz w:val="20"/>
          <w:szCs w:val="20"/>
          <w:lang w:val="es-ES"/>
        </w:rPr>
        <w:t>NONONONONONONONO</w:t>
      </w:r>
    </w:p>
    <w:p w:rsidR="0043080B" w:rsidRPr="004734D2" w:rsidRDefault="0043080B" w:rsidP="00D24339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</w:p>
    <w:p w:rsidR="0043080B" w:rsidRPr="004734D2" w:rsidRDefault="0043080B" w:rsidP="00D24339">
      <w:pPr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>
        <w:rPr>
          <w:noProof/>
          <w:lang w:eastAsia="pt-BR"/>
        </w:rPr>
        <w:pict>
          <v:rect id="_x0000_s1032" style="position:absolute;margin-left:3.6pt;margin-top:5.65pt;width:27.5pt;height:20.4pt;z-index:251648000"/>
        </w:pict>
      </w:r>
    </w:p>
    <w:p w:rsidR="0043080B" w:rsidRPr="004734D2" w:rsidRDefault="0043080B" w:rsidP="00D24339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 w:rsidRPr="004734D2">
        <w:rPr>
          <w:rFonts w:ascii="Times New Roman" w:hAnsi="Times New Roman"/>
          <w:sz w:val="20"/>
          <w:szCs w:val="20"/>
          <w:lang w:val="es-ES"/>
        </w:rPr>
        <w:t xml:space="preserve">                NONONONONONONONO</w:t>
      </w:r>
    </w:p>
    <w:p w:rsidR="0043080B" w:rsidRPr="004734D2" w:rsidRDefault="0043080B" w:rsidP="00D24339">
      <w:pPr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</w:p>
    <w:p w:rsidR="0043080B" w:rsidRPr="004734D2" w:rsidRDefault="0043080B" w:rsidP="00D24339">
      <w:pPr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>
        <w:rPr>
          <w:noProof/>
          <w:lang w:eastAsia="pt-BR"/>
        </w:rPr>
        <w:pict>
          <v:rect id="_x0000_s1033" style="position:absolute;margin-left:3.6pt;margin-top:5.15pt;width:27.5pt;height:20.4pt;z-index:251646976"/>
        </w:pict>
      </w:r>
    </w:p>
    <w:p w:rsidR="0043080B" w:rsidRPr="004734D2" w:rsidRDefault="0043080B" w:rsidP="00D24339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 w:rsidRPr="004734D2">
        <w:rPr>
          <w:rFonts w:ascii="Times New Roman" w:hAnsi="Times New Roman"/>
          <w:sz w:val="20"/>
          <w:szCs w:val="20"/>
          <w:lang w:val="es-ES"/>
        </w:rPr>
        <w:t xml:space="preserve">                 NONONONONONONONO</w:t>
      </w:r>
    </w:p>
    <w:p w:rsidR="0043080B" w:rsidRPr="004734D2" w:rsidRDefault="0043080B" w:rsidP="00D24339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</w:p>
    <w:p w:rsidR="0043080B" w:rsidRPr="004734D2" w:rsidRDefault="0043080B" w:rsidP="00621162">
      <w:pPr>
        <w:shd w:val="clear" w:color="auto" w:fill="F3F3F3"/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 w:rsidRPr="004734D2">
        <w:rPr>
          <w:rFonts w:ascii="Times New Roman" w:hAnsi="Times New Roman"/>
          <w:b/>
          <w:sz w:val="20"/>
          <w:szCs w:val="20"/>
          <w:lang w:val="es-ES"/>
        </w:rPr>
        <w:t xml:space="preserve">SEGMENTO:  </w:t>
      </w:r>
      <w:r w:rsidRPr="004734D2">
        <w:rPr>
          <w:rFonts w:ascii="Times New Roman" w:hAnsi="Times New Roman"/>
          <w:b/>
          <w:i/>
          <w:sz w:val="20"/>
          <w:szCs w:val="20"/>
          <w:lang w:val="es-ES"/>
        </w:rPr>
        <w:t>ESTUDANTE</w:t>
      </w:r>
    </w:p>
    <w:p w:rsidR="0043080B" w:rsidRPr="004734D2" w:rsidRDefault="0043080B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 w:rsidRPr="004734D2">
        <w:rPr>
          <w:rFonts w:ascii="Times New Roman" w:hAnsi="Times New Roman"/>
          <w:sz w:val="20"/>
          <w:szCs w:val="20"/>
          <w:lang w:val="es-ES"/>
        </w:rPr>
        <w:t xml:space="preserve">               </w:t>
      </w:r>
    </w:p>
    <w:p w:rsidR="0043080B" w:rsidRPr="004734D2" w:rsidRDefault="0043080B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 w:rsidRPr="004734D2">
        <w:rPr>
          <w:rFonts w:ascii="Times New Roman" w:hAnsi="Times New Roman"/>
          <w:sz w:val="20"/>
          <w:szCs w:val="20"/>
          <w:lang w:val="es-ES"/>
        </w:rPr>
        <w:t xml:space="preserve">                NONONONONONONONO</w:t>
      </w:r>
    </w:p>
    <w:p w:rsidR="0043080B" w:rsidRPr="004734D2" w:rsidRDefault="0043080B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</w:p>
    <w:p w:rsidR="0043080B" w:rsidRPr="004734D2" w:rsidRDefault="0043080B" w:rsidP="00621162">
      <w:pPr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>
        <w:rPr>
          <w:noProof/>
          <w:lang w:eastAsia="pt-BR"/>
        </w:rPr>
        <w:pict>
          <v:rect id="_x0000_s1034" style="position:absolute;margin-left:3.6pt;margin-top:-26.75pt;width:27.5pt;height:20.4pt;z-index:251651072"/>
        </w:pict>
      </w:r>
      <w:r>
        <w:rPr>
          <w:noProof/>
          <w:lang w:eastAsia="pt-BR"/>
        </w:rPr>
        <w:pict>
          <v:rect id="_x0000_s1035" style="position:absolute;margin-left:3.6pt;margin-top:5.65pt;width:27.5pt;height:20.4pt;z-index:251650048"/>
        </w:pict>
      </w:r>
    </w:p>
    <w:p w:rsidR="0043080B" w:rsidRPr="00D24339" w:rsidRDefault="0043080B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4734D2">
        <w:rPr>
          <w:rFonts w:ascii="Times New Roman" w:hAnsi="Times New Roman"/>
          <w:sz w:val="20"/>
          <w:szCs w:val="20"/>
          <w:lang w:val="es-ES"/>
        </w:rPr>
        <w:t xml:space="preserve">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43080B" w:rsidRPr="00D24339" w:rsidRDefault="0043080B" w:rsidP="006211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3080B" w:rsidRPr="00D24339" w:rsidRDefault="0043080B" w:rsidP="0062116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t-BR"/>
        </w:rPr>
        <w:pict>
          <v:rect id="_x0000_s1036" style="position:absolute;margin-left:3.6pt;margin-top:5.15pt;width:27.5pt;height:20.4pt;z-index:251649024"/>
        </w:pict>
      </w:r>
    </w:p>
    <w:p w:rsidR="0043080B" w:rsidRDefault="0043080B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43080B" w:rsidRPr="00621162" w:rsidRDefault="0043080B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3080B" w:rsidRPr="00D24339" w:rsidRDefault="0043080B" w:rsidP="00621162">
      <w:pPr>
        <w:shd w:val="clear" w:color="auto" w:fill="F3F3F3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>SEGMENTO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 w:rsidRPr="00D24339">
        <w:rPr>
          <w:rFonts w:ascii="Times New Roman" w:hAnsi="Times New Roman"/>
          <w:b/>
          <w:sz w:val="20"/>
          <w:szCs w:val="20"/>
        </w:rPr>
        <w:t xml:space="preserve"> </w:t>
      </w:r>
      <w:r w:rsidRPr="00621162">
        <w:rPr>
          <w:rFonts w:ascii="Times New Roman" w:hAnsi="Times New Roman"/>
          <w:b/>
          <w:i/>
          <w:sz w:val="18"/>
          <w:szCs w:val="18"/>
        </w:rPr>
        <w:t>CARREIRA ASSISTÊNCIA À EDUCAÇÃO</w:t>
      </w:r>
    </w:p>
    <w:p w:rsidR="0043080B" w:rsidRDefault="0043080B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</w:p>
    <w:p w:rsidR="0043080B" w:rsidRPr="00D24339" w:rsidRDefault="0043080B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43080B" w:rsidRPr="00D24339" w:rsidRDefault="0043080B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3080B" w:rsidRPr="00D24339" w:rsidRDefault="0043080B" w:rsidP="0062116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37" style="position:absolute;margin-left:3.6pt;margin-top:-26.75pt;width:27.5pt;height:20.4pt;z-index:251654144"/>
        </w:pict>
      </w:r>
      <w:r>
        <w:rPr>
          <w:noProof/>
          <w:lang w:eastAsia="pt-BR"/>
        </w:rPr>
        <w:pict>
          <v:rect id="_x0000_s1038" style="position:absolute;margin-left:3.6pt;margin-top:5.65pt;width:27.5pt;height:20.4pt;z-index:251653120"/>
        </w:pict>
      </w:r>
    </w:p>
    <w:p w:rsidR="0043080B" w:rsidRPr="00D24339" w:rsidRDefault="0043080B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43080B" w:rsidRPr="00D24339" w:rsidRDefault="0043080B" w:rsidP="006211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3080B" w:rsidRPr="00D24339" w:rsidRDefault="0043080B" w:rsidP="0062116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t-BR"/>
        </w:rPr>
        <w:pict>
          <v:rect id="_x0000_s1039" style="position:absolute;margin-left:3.6pt;margin-top:5.15pt;width:27.5pt;height:20.4pt;z-index:251652096"/>
        </w:pict>
      </w:r>
    </w:p>
    <w:p w:rsidR="0043080B" w:rsidRDefault="0043080B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43080B" w:rsidRPr="00621162" w:rsidRDefault="0043080B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3080B" w:rsidRPr="00D24339" w:rsidRDefault="0043080B" w:rsidP="00621162">
      <w:pPr>
        <w:shd w:val="clear" w:color="auto" w:fill="F3F3F3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>SEGMENTO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 w:rsidRPr="00D24339">
        <w:rPr>
          <w:rFonts w:ascii="Times New Roman" w:hAnsi="Times New Roman"/>
          <w:b/>
          <w:sz w:val="20"/>
          <w:szCs w:val="20"/>
        </w:rPr>
        <w:t xml:space="preserve"> </w:t>
      </w:r>
      <w:r w:rsidRPr="00621162">
        <w:rPr>
          <w:rFonts w:ascii="Times New Roman" w:hAnsi="Times New Roman"/>
          <w:b/>
          <w:i/>
          <w:sz w:val="18"/>
          <w:szCs w:val="18"/>
        </w:rPr>
        <w:t xml:space="preserve">CARREIRA </w:t>
      </w:r>
      <w:r>
        <w:rPr>
          <w:rFonts w:ascii="Times New Roman" w:hAnsi="Times New Roman"/>
          <w:b/>
          <w:i/>
          <w:sz w:val="18"/>
          <w:szCs w:val="18"/>
        </w:rPr>
        <w:t>MAGISTÉRIO PÚBLICO DO DF</w:t>
      </w:r>
    </w:p>
    <w:p w:rsidR="0043080B" w:rsidRDefault="0043080B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</w:p>
    <w:p w:rsidR="0043080B" w:rsidRPr="00D24339" w:rsidRDefault="0043080B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43080B" w:rsidRPr="00D24339" w:rsidRDefault="0043080B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3080B" w:rsidRPr="00D24339" w:rsidRDefault="0043080B" w:rsidP="0062116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40" style="position:absolute;margin-left:3.6pt;margin-top:-26.75pt;width:27.5pt;height:20.4pt;z-index:251657216"/>
        </w:pict>
      </w:r>
      <w:r>
        <w:rPr>
          <w:noProof/>
          <w:lang w:eastAsia="pt-BR"/>
        </w:rPr>
        <w:pict>
          <v:rect id="_x0000_s1041" style="position:absolute;margin-left:3.6pt;margin-top:5.65pt;width:27.5pt;height:20.4pt;z-index:251656192"/>
        </w:pict>
      </w:r>
    </w:p>
    <w:p w:rsidR="0043080B" w:rsidRPr="00D24339" w:rsidRDefault="0043080B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43080B" w:rsidRPr="00D24339" w:rsidRDefault="0043080B" w:rsidP="006211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3080B" w:rsidRPr="00D24339" w:rsidRDefault="0043080B" w:rsidP="0062116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t-BR"/>
        </w:rPr>
        <w:pict>
          <v:rect id="_x0000_s1042" style="position:absolute;margin-left:3.6pt;margin-top:5.15pt;width:27.5pt;height:20.4pt;z-index:251655168"/>
        </w:pict>
      </w:r>
    </w:p>
    <w:p w:rsidR="0043080B" w:rsidRDefault="0043080B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43080B" w:rsidRDefault="0043080B" w:rsidP="00926A6C">
      <w:pPr>
        <w:rPr>
          <w:rFonts w:ascii="Times New Roman" w:hAnsi="Times New Roman"/>
          <w:sz w:val="20"/>
          <w:szCs w:val="20"/>
        </w:rPr>
      </w:pPr>
    </w:p>
    <w:p w:rsidR="0043080B" w:rsidRPr="004734D2" w:rsidRDefault="0043080B" w:rsidP="00926A6C">
      <w:pPr>
        <w:rPr>
          <w:rFonts w:ascii="Times New Roman" w:hAnsi="Times New Roman"/>
          <w:i/>
          <w:sz w:val="20"/>
          <w:szCs w:val="20"/>
        </w:rPr>
      </w:pPr>
      <w:r w:rsidRPr="00907FAA">
        <w:rPr>
          <w:rFonts w:ascii="Times New Roman" w:hAnsi="Times New Roman"/>
          <w:i/>
          <w:sz w:val="20"/>
          <w:szCs w:val="20"/>
        </w:rPr>
        <w:t>*** Senhor(a) mesário(a)</w:t>
      </w:r>
      <w:r>
        <w:rPr>
          <w:rFonts w:ascii="Times New Roman" w:hAnsi="Times New Roman"/>
          <w:i/>
          <w:sz w:val="20"/>
          <w:szCs w:val="20"/>
        </w:rPr>
        <w:t>,</w:t>
      </w:r>
      <w:r w:rsidRPr="00907FAA">
        <w:rPr>
          <w:rFonts w:ascii="Times New Roman" w:hAnsi="Times New Roman"/>
          <w:i/>
          <w:sz w:val="20"/>
          <w:szCs w:val="20"/>
        </w:rPr>
        <w:t xml:space="preserve"> assine o verso da cédula</w:t>
      </w:r>
    </w:p>
    <w:p w:rsidR="0043080B" w:rsidRDefault="0043080B" w:rsidP="00B81642">
      <w:pPr>
        <w:pStyle w:val="Title"/>
        <w:jc w:val="center"/>
        <w:rPr>
          <w:b/>
          <w:color w:val="auto"/>
          <w:sz w:val="40"/>
          <w:szCs w:val="40"/>
        </w:rPr>
      </w:pPr>
      <w:r>
        <w:rPr>
          <w:noProof/>
          <w:lang w:eastAsia="pt-BR"/>
        </w:rPr>
        <w:pict>
          <v:shape id="_x0000_s1043" type="#_x0000_t75" style="position:absolute;left:0;text-align:left;margin-left:207.1pt;margin-top:13.6pt;width:38.5pt;height:36.8pt;z-index:251659264;visibility:visible" wrapcoords="-424 0 -424 21159 21600 21159 21600 0 -424 0">
            <v:imagedata r:id="rId4" o:title=""/>
            <w10:wrap type="through"/>
          </v:shape>
        </w:pict>
      </w:r>
      <w:r>
        <w:rPr>
          <w:noProof/>
          <w:lang w:eastAsia="pt-BR"/>
        </w:rPr>
        <w:pict>
          <v:shape id="_x0000_s1044" type="#_x0000_t202" style="position:absolute;left:0;text-align:left;margin-left:-14.6pt;margin-top:14.4pt;width:198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nxmhQ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" filled="f" stroked="f">
            <v:textbox style="mso-next-textbox:#_x0000_s1044">
              <w:txbxContent>
                <w:p w:rsidR="0043080B" w:rsidRPr="00D24339" w:rsidRDefault="0043080B" w:rsidP="00B81642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24339">
                    <w:rPr>
                      <w:b/>
                      <w:sz w:val="16"/>
                      <w:szCs w:val="16"/>
                    </w:rPr>
                    <w:t>Governo do Distrito Federal</w:t>
                  </w:r>
                </w:p>
                <w:p w:rsidR="0043080B" w:rsidRPr="00D24339" w:rsidRDefault="0043080B" w:rsidP="00B81642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24339">
                    <w:rPr>
                      <w:b/>
                      <w:sz w:val="16"/>
                      <w:szCs w:val="16"/>
                    </w:rPr>
                    <w:t>Secretaria de Estado de Educação do Distrito Federal</w:t>
                  </w:r>
                </w:p>
                <w:p w:rsidR="0043080B" w:rsidRPr="00E65B73" w:rsidRDefault="0043080B" w:rsidP="00B81642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Comissão Eleitoral Central</w:t>
                  </w:r>
                </w:p>
                <w:p w:rsidR="0043080B" w:rsidRDefault="0043080B" w:rsidP="00B81642">
                  <w:pPr>
                    <w:jc w:val="center"/>
                    <w:rPr>
                      <w:b/>
                    </w:rPr>
                  </w:pPr>
                </w:p>
                <w:p w:rsidR="0043080B" w:rsidRDefault="0043080B" w:rsidP="00B81642">
                  <w:pPr>
                    <w:jc w:val="center"/>
                    <w:rPr>
                      <w:b/>
                    </w:rPr>
                  </w:pPr>
                </w:p>
                <w:p w:rsidR="0043080B" w:rsidRDefault="0043080B" w:rsidP="00B81642">
                  <w:pPr>
                    <w:jc w:val="center"/>
                    <w:rPr>
                      <w:b/>
                    </w:rPr>
                  </w:pPr>
                </w:p>
                <w:p w:rsidR="0043080B" w:rsidRDefault="0043080B" w:rsidP="00B8164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Comissão Eleitoral Central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45" type="#_x0000_t75" style="position:absolute;left:0;text-align:left;margin-left:-12.9pt;margin-top:14.4pt;width:38.5pt;height:33pt;z-index:251661312">
            <v:imagedata r:id="rId5" o:title=""/>
            <w10:wrap type="square"/>
          </v:shape>
          <o:OLEObject Type="Embed" ProgID="PBrush" ShapeID="_x0000_s1045" DrawAspect="Content" ObjectID="_1406117284" r:id="rId7"/>
        </w:pict>
      </w:r>
    </w:p>
    <w:p w:rsidR="0043080B" w:rsidRDefault="0043080B" w:rsidP="00B81642">
      <w:pPr>
        <w:pStyle w:val="Title"/>
        <w:jc w:val="center"/>
        <w:rPr>
          <w:b/>
          <w:color w:val="auto"/>
          <w:sz w:val="40"/>
          <w:szCs w:val="40"/>
        </w:rPr>
      </w:pPr>
    </w:p>
    <w:p w:rsidR="0043080B" w:rsidRPr="00E65B73" w:rsidRDefault="0043080B" w:rsidP="00B81642">
      <w:pPr>
        <w:pStyle w:val="Title"/>
        <w:jc w:val="center"/>
        <w:rPr>
          <w:b/>
          <w:color w:val="auto"/>
          <w:sz w:val="20"/>
          <w:szCs w:val="20"/>
        </w:rPr>
      </w:pPr>
    </w:p>
    <w:p w:rsidR="0043080B" w:rsidRPr="00D24339" w:rsidRDefault="0043080B" w:rsidP="00B81642">
      <w:pPr>
        <w:pStyle w:val="Title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D24339">
        <w:rPr>
          <w:rFonts w:ascii="Times New Roman" w:hAnsi="Times New Roman"/>
          <w:b/>
          <w:color w:val="auto"/>
          <w:sz w:val="20"/>
          <w:szCs w:val="20"/>
        </w:rPr>
        <w:t>Gestão Democrática</w:t>
      </w:r>
    </w:p>
    <w:p w:rsidR="0043080B" w:rsidRPr="00D24339" w:rsidRDefault="0043080B" w:rsidP="00B81642">
      <w:pPr>
        <w:pStyle w:val="Title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D24339">
        <w:rPr>
          <w:rFonts w:ascii="Times New Roman" w:hAnsi="Times New Roman"/>
          <w:b/>
          <w:color w:val="auto"/>
          <w:sz w:val="20"/>
          <w:szCs w:val="20"/>
        </w:rPr>
        <w:t>ELEIÇÕES DIRETAS - 2012</w:t>
      </w:r>
    </w:p>
    <w:p w:rsidR="0043080B" w:rsidRPr="00E65B73" w:rsidRDefault="0043080B" w:rsidP="00B81642">
      <w:pPr>
        <w:rPr>
          <w:rFonts w:ascii="Times New Roman" w:hAnsi="Times New Roman"/>
          <w:b/>
          <w:sz w:val="20"/>
          <w:szCs w:val="20"/>
        </w:rPr>
      </w:pPr>
      <w:r w:rsidRPr="00E65B73"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nidade Escolar</w:t>
      </w:r>
      <w:r w:rsidRPr="00D24339"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NONONONONONONONONONONO</w:t>
      </w:r>
    </w:p>
    <w:p w:rsidR="0043080B" w:rsidRPr="00621162" w:rsidRDefault="0043080B" w:rsidP="00B81642">
      <w:pPr>
        <w:shd w:val="clear" w:color="auto" w:fill="CCCCCC"/>
        <w:jc w:val="both"/>
        <w:rPr>
          <w:rFonts w:ascii="Times New Roman" w:hAnsi="Times New Roman"/>
          <w:b/>
          <w:sz w:val="20"/>
          <w:szCs w:val="20"/>
        </w:rPr>
      </w:pPr>
      <w:r w:rsidRPr="00621162">
        <w:rPr>
          <w:rFonts w:ascii="Times New Roman" w:hAnsi="Times New Roman"/>
          <w:b/>
          <w:sz w:val="20"/>
          <w:szCs w:val="20"/>
        </w:rPr>
        <w:t>ELEIÇÃO DA DIREÇÃO DA UNIDADE ESCOLAR</w:t>
      </w:r>
    </w:p>
    <w:p w:rsidR="0043080B" w:rsidRPr="00D24339" w:rsidRDefault="0043080B" w:rsidP="00B8164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46" style="position:absolute;margin-left:3.6pt;margin-top:7.6pt;width:27.5pt;height:20.4pt;z-index:251658240"/>
        </w:pict>
      </w:r>
    </w:p>
    <w:p w:rsidR="0043080B" w:rsidRPr="00D24339" w:rsidRDefault="0043080B" w:rsidP="00B8164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D24339">
        <w:rPr>
          <w:rFonts w:ascii="Times New Roman" w:hAnsi="Times New Roman"/>
          <w:b/>
          <w:sz w:val="20"/>
          <w:szCs w:val="20"/>
        </w:rPr>
        <w:t xml:space="preserve">CHAPA 1 - </w:t>
      </w:r>
      <w:r w:rsidRPr="00E65B73">
        <w:rPr>
          <w:rFonts w:ascii="Times New Roman" w:hAnsi="Times New Roman"/>
          <w:sz w:val="20"/>
          <w:szCs w:val="20"/>
        </w:rPr>
        <w:t>Diretor: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65B73">
        <w:rPr>
          <w:rFonts w:ascii="Times New Roman" w:hAnsi="Times New Roman"/>
          <w:b/>
          <w:sz w:val="20"/>
          <w:szCs w:val="20"/>
        </w:rPr>
        <w:t>NONONONONONONO</w:t>
      </w:r>
    </w:p>
    <w:p w:rsidR="0043080B" w:rsidRPr="00D24339" w:rsidRDefault="0043080B" w:rsidP="00B8164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</w:t>
      </w:r>
      <w:r w:rsidRPr="00E65B73"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65B73">
        <w:rPr>
          <w:rFonts w:ascii="Times New Roman" w:hAnsi="Times New Roman"/>
          <w:b/>
          <w:sz w:val="20"/>
          <w:szCs w:val="20"/>
        </w:rPr>
        <w:t>NONONONONO</w:t>
      </w:r>
    </w:p>
    <w:p w:rsidR="0043080B" w:rsidRPr="00D24339" w:rsidRDefault="0043080B" w:rsidP="00B8164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47" style="position:absolute;margin-left:3.6pt;margin-top:6.6pt;width:27.5pt;height:20.4pt;z-index:251662336"/>
        </w:pict>
      </w:r>
    </w:p>
    <w:p w:rsidR="0043080B" w:rsidRPr="00D24339" w:rsidRDefault="0043080B" w:rsidP="00B8164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D24339">
        <w:rPr>
          <w:rFonts w:ascii="Times New Roman" w:hAnsi="Times New Roman"/>
          <w:b/>
          <w:sz w:val="20"/>
          <w:szCs w:val="20"/>
        </w:rPr>
        <w:t xml:space="preserve">CHAPA 2 - </w:t>
      </w:r>
      <w:r w:rsidRPr="00E65B73">
        <w:rPr>
          <w:rFonts w:ascii="Times New Roman" w:hAnsi="Times New Roman"/>
          <w:sz w:val="20"/>
          <w:szCs w:val="20"/>
        </w:rPr>
        <w:t>Diretor: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65B73">
        <w:rPr>
          <w:rFonts w:ascii="Times New Roman" w:hAnsi="Times New Roman"/>
          <w:b/>
          <w:sz w:val="20"/>
          <w:szCs w:val="20"/>
        </w:rPr>
        <w:t>NONONONONONONO</w:t>
      </w:r>
    </w:p>
    <w:p w:rsidR="0043080B" w:rsidRDefault="0043080B" w:rsidP="00B8164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</w:t>
      </w:r>
      <w:r w:rsidRPr="00E65B73"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65B73">
        <w:rPr>
          <w:rFonts w:ascii="Times New Roman" w:hAnsi="Times New Roman"/>
          <w:b/>
          <w:sz w:val="20"/>
          <w:szCs w:val="20"/>
        </w:rPr>
        <w:t>NONONONONO</w:t>
      </w:r>
    </w:p>
    <w:p w:rsidR="0043080B" w:rsidRDefault="0043080B" w:rsidP="00B8164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3080B" w:rsidRPr="00D24339" w:rsidRDefault="0043080B" w:rsidP="00B8164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3080B" w:rsidRPr="009E18DD" w:rsidRDefault="0043080B" w:rsidP="00B81642">
      <w:pPr>
        <w:shd w:val="clear" w:color="auto" w:fill="CCCCCC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18DD">
        <w:rPr>
          <w:rFonts w:ascii="Times New Roman" w:hAnsi="Times New Roman"/>
          <w:b/>
          <w:sz w:val="24"/>
          <w:szCs w:val="24"/>
        </w:rPr>
        <w:t>ELEIÇÃO PARA O CONSELHO ESCOLAR</w:t>
      </w:r>
    </w:p>
    <w:p w:rsidR="0043080B" w:rsidRPr="00D24339" w:rsidRDefault="0043080B" w:rsidP="00B8164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3080B" w:rsidRPr="00D24339" w:rsidRDefault="0043080B" w:rsidP="00B81642">
      <w:pPr>
        <w:shd w:val="clear" w:color="auto" w:fill="F3F3F3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>SEGMENTO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 w:rsidRPr="00D24339">
        <w:rPr>
          <w:rFonts w:ascii="Times New Roman" w:hAnsi="Times New Roman"/>
          <w:b/>
          <w:sz w:val="20"/>
          <w:szCs w:val="20"/>
        </w:rPr>
        <w:t xml:space="preserve"> </w:t>
      </w:r>
      <w:r w:rsidRPr="00D24339">
        <w:rPr>
          <w:rFonts w:ascii="Times New Roman" w:hAnsi="Times New Roman"/>
          <w:b/>
          <w:i/>
          <w:sz w:val="20"/>
          <w:szCs w:val="20"/>
        </w:rPr>
        <w:t>PAI, MÃE OU RESPONSAVEL</w:t>
      </w:r>
    </w:p>
    <w:p w:rsidR="0043080B" w:rsidRPr="00D24339" w:rsidRDefault="0043080B" w:rsidP="00B816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t-BR"/>
        </w:rPr>
        <w:pict>
          <v:rect id="_x0000_s1048" style="position:absolute;margin-left:3.6pt;margin-top:6.65pt;width:27.5pt;height:20.4pt;z-index:251663360"/>
        </w:pict>
      </w:r>
    </w:p>
    <w:p w:rsidR="0043080B" w:rsidRPr="00B81642" w:rsidRDefault="0043080B" w:rsidP="00B8164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B81642">
        <w:rPr>
          <w:rFonts w:ascii="Times New Roman" w:hAnsi="Times New Roman"/>
          <w:sz w:val="20"/>
          <w:szCs w:val="20"/>
          <w:lang w:val="es-ES"/>
        </w:rPr>
        <w:t>NONONONONONONONO</w:t>
      </w:r>
    </w:p>
    <w:p w:rsidR="0043080B" w:rsidRPr="00B81642" w:rsidRDefault="0043080B" w:rsidP="00B8164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</w:p>
    <w:p w:rsidR="0043080B" w:rsidRPr="00B81642" w:rsidRDefault="0043080B" w:rsidP="00B81642">
      <w:pPr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>
        <w:rPr>
          <w:noProof/>
          <w:lang w:eastAsia="pt-BR"/>
        </w:rPr>
        <w:pict>
          <v:rect id="_x0000_s1049" style="position:absolute;margin-left:3.6pt;margin-top:5.65pt;width:27.5pt;height:20.4pt;z-index:251665408"/>
        </w:pict>
      </w:r>
    </w:p>
    <w:p w:rsidR="0043080B" w:rsidRPr="00B81642" w:rsidRDefault="0043080B" w:rsidP="00B8164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 w:rsidRPr="00B81642">
        <w:rPr>
          <w:rFonts w:ascii="Times New Roman" w:hAnsi="Times New Roman"/>
          <w:sz w:val="20"/>
          <w:szCs w:val="20"/>
          <w:lang w:val="es-ES"/>
        </w:rPr>
        <w:t xml:space="preserve">                NONONONONONONONO</w:t>
      </w:r>
    </w:p>
    <w:p w:rsidR="0043080B" w:rsidRPr="00B81642" w:rsidRDefault="0043080B" w:rsidP="00B81642">
      <w:pPr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</w:p>
    <w:p w:rsidR="0043080B" w:rsidRPr="00B81642" w:rsidRDefault="0043080B" w:rsidP="00B81642">
      <w:pPr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>
        <w:rPr>
          <w:noProof/>
          <w:lang w:eastAsia="pt-BR"/>
        </w:rPr>
        <w:pict>
          <v:rect id="_x0000_s1050" style="position:absolute;margin-left:3.6pt;margin-top:5.15pt;width:27.5pt;height:20.4pt;z-index:251664384"/>
        </w:pict>
      </w:r>
    </w:p>
    <w:p w:rsidR="0043080B" w:rsidRPr="00B81642" w:rsidRDefault="0043080B" w:rsidP="00B8164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 w:rsidRPr="00B81642">
        <w:rPr>
          <w:rFonts w:ascii="Times New Roman" w:hAnsi="Times New Roman"/>
          <w:sz w:val="20"/>
          <w:szCs w:val="20"/>
          <w:lang w:val="es-ES"/>
        </w:rPr>
        <w:t xml:space="preserve">                 NONONONONONONONO</w:t>
      </w:r>
    </w:p>
    <w:p w:rsidR="0043080B" w:rsidRPr="00B81642" w:rsidRDefault="0043080B" w:rsidP="00B8164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</w:p>
    <w:p w:rsidR="0043080B" w:rsidRPr="00B81642" w:rsidRDefault="0043080B" w:rsidP="00B81642">
      <w:pPr>
        <w:shd w:val="clear" w:color="auto" w:fill="F3F3F3"/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 w:rsidRPr="00B81642">
        <w:rPr>
          <w:rFonts w:ascii="Times New Roman" w:hAnsi="Times New Roman"/>
          <w:b/>
          <w:sz w:val="20"/>
          <w:szCs w:val="20"/>
          <w:lang w:val="es-ES"/>
        </w:rPr>
        <w:t xml:space="preserve">SEGMENTO:  </w:t>
      </w:r>
      <w:r w:rsidRPr="00B81642">
        <w:rPr>
          <w:rFonts w:ascii="Times New Roman" w:hAnsi="Times New Roman"/>
          <w:b/>
          <w:i/>
          <w:sz w:val="20"/>
          <w:szCs w:val="20"/>
          <w:lang w:val="es-ES"/>
        </w:rPr>
        <w:t>ESTUDANTE</w:t>
      </w:r>
    </w:p>
    <w:p w:rsidR="0043080B" w:rsidRPr="00B81642" w:rsidRDefault="0043080B" w:rsidP="00B8164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 w:rsidRPr="00B81642">
        <w:rPr>
          <w:rFonts w:ascii="Times New Roman" w:hAnsi="Times New Roman"/>
          <w:sz w:val="20"/>
          <w:szCs w:val="20"/>
          <w:lang w:val="es-ES"/>
        </w:rPr>
        <w:t xml:space="preserve">               </w:t>
      </w:r>
    </w:p>
    <w:p w:rsidR="0043080B" w:rsidRPr="00B81642" w:rsidRDefault="0043080B" w:rsidP="00B8164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 w:rsidRPr="00B81642">
        <w:rPr>
          <w:rFonts w:ascii="Times New Roman" w:hAnsi="Times New Roman"/>
          <w:sz w:val="20"/>
          <w:szCs w:val="20"/>
          <w:lang w:val="es-ES"/>
        </w:rPr>
        <w:t xml:space="preserve">                NONONONONONONONO</w:t>
      </w:r>
    </w:p>
    <w:p w:rsidR="0043080B" w:rsidRPr="00B81642" w:rsidRDefault="0043080B" w:rsidP="00B8164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</w:p>
    <w:p w:rsidR="0043080B" w:rsidRPr="00B81642" w:rsidRDefault="0043080B" w:rsidP="00B81642">
      <w:pPr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>
        <w:rPr>
          <w:noProof/>
          <w:lang w:eastAsia="pt-BR"/>
        </w:rPr>
        <w:pict>
          <v:rect id="_x0000_s1051" style="position:absolute;margin-left:3.6pt;margin-top:-26.75pt;width:27.5pt;height:20.4pt;z-index:251668480"/>
        </w:pict>
      </w:r>
      <w:r>
        <w:rPr>
          <w:noProof/>
          <w:lang w:eastAsia="pt-BR"/>
        </w:rPr>
        <w:pict>
          <v:rect id="_x0000_s1052" style="position:absolute;margin-left:3.6pt;margin-top:5.65pt;width:27.5pt;height:20.4pt;z-index:251667456"/>
        </w:pict>
      </w:r>
    </w:p>
    <w:p w:rsidR="0043080B" w:rsidRPr="00D24339" w:rsidRDefault="0043080B" w:rsidP="00B8164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81642">
        <w:rPr>
          <w:rFonts w:ascii="Times New Roman" w:hAnsi="Times New Roman"/>
          <w:sz w:val="20"/>
          <w:szCs w:val="20"/>
          <w:lang w:val="es-ES"/>
        </w:rPr>
        <w:t xml:space="preserve">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43080B" w:rsidRPr="00D24339" w:rsidRDefault="0043080B" w:rsidP="00B816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3080B" w:rsidRPr="00D24339" w:rsidRDefault="0043080B" w:rsidP="00B816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t-BR"/>
        </w:rPr>
        <w:pict>
          <v:rect id="_x0000_s1053" style="position:absolute;margin-left:3.6pt;margin-top:5.15pt;width:27.5pt;height:20.4pt;z-index:251666432"/>
        </w:pict>
      </w:r>
    </w:p>
    <w:p w:rsidR="0043080B" w:rsidRDefault="0043080B" w:rsidP="00B8164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43080B" w:rsidRPr="00621162" w:rsidRDefault="0043080B" w:rsidP="00B8164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3080B" w:rsidRPr="00D24339" w:rsidRDefault="0043080B" w:rsidP="00B81642">
      <w:pPr>
        <w:shd w:val="clear" w:color="auto" w:fill="F3F3F3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>SEGMENTO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 w:rsidRPr="00D24339">
        <w:rPr>
          <w:rFonts w:ascii="Times New Roman" w:hAnsi="Times New Roman"/>
          <w:b/>
          <w:sz w:val="20"/>
          <w:szCs w:val="20"/>
        </w:rPr>
        <w:t xml:space="preserve"> </w:t>
      </w:r>
      <w:r w:rsidRPr="00621162">
        <w:rPr>
          <w:rFonts w:ascii="Times New Roman" w:hAnsi="Times New Roman"/>
          <w:b/>
          <w:i/>
          <w:sz w:val="18"/>
          <w:szCs w:val="18"/>
        </w:rPr>
        <w:t>CARREIRA ASSISTÊNCIA À EDUCAÇÃO</w:t>
      </w:r>
    </w:p>
    <w:p w:rsidR="0043080B" w:rsidRDefault="0043080B" w:rsidP="00B8164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</w:p>
    <w:p w:rsidR="0043080B" w:rsidRPr="00D24339" w:rsidRDefault="0043080B" w:rsidP="00B8164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43080B" w:rsidRPr="00D24339" w:rsidRDefault="0043080B" w:rsidP="00B8164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3080B" w:rsidRPr="00D24339" w:rsidRDefault="0043080B" w:rsidP="00B8164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54" style="position:absolute;margin-left:3.6pt;margin-top:-26.75pt;width:27.5pt;height:20.4pt;z-index:251671552"/>
        </w:pict>
      </w:r>
      <w:r>
        <w:rPr>
          <w:noProof/>
          <w:lang w:eastAsia="pt-BR"/>
        </w:rPr>
        <w:pict>
          <v:rect id="_x0000_s1055" style="position:absolute;margin-left:3.6pt;margin-top:5.65pt;width:27.5pt;height:20.4pt;z-index:251670528"/>
        </w:pict>
      </w:r>
    </w:p>
    <w:p w:rsidR="0043080B" w:rsidRPr="00D24339" w:rsidRDefault="0043080B" w:rsidP="00B8164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43080B" w:rsidRPr="00D24339" w:rsidRDefault="0043080B" w:rsidP="00B816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3080B" w:rsidRPr="00D24339" w:rsidRDefault="0043080B" w:rsidP="00B816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t-BR"/>
        </w:rPr>
        <w:pict>
          <v:rect id="_x0000_s1056" style="position:absolute;margin-left:3.6pt;margin-top:5.15pt;width:27.5pt;height:20.4pt;z-index:251669504"/>
        </w:pict>
      </w:r>
    </w:p>
    <w:p w:rsidR="0043080B" w:rsidRDefault="0043080B" w:rsidP="00B8164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43080B" w:rsidRPr="00621162" w:rsidRDefault="0043080B" w:rsidP="00B8164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3080B" w:rsidRPr="00D24339" w:rsidRDefault="0043080B" w:rsidP="00B81642">
      <w:pPr>
        <w:shd w:val="clear" w:color="auto" w:fill="F3F3F3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>SEGMENTO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 w:rsidRPr="00D24339">
        <w:rPr>
          <w:rFonts w:ascii="Times New Roman" w:hAnsi="Times New Roman"/>
          <w:b/>
          <w:sz w:val="20"/>
          <w:szCs w:val="20"/>
        </w:rPr>
        <w:t xml:space="preserve"> </w:t>
      </w:r>
      <w:r w:rsidRPr="00621162">
        <w:rPr>
          <w:rFonts w:ascii="Times New Roman" w:hAnsi="Times New Roman"/>
          <w:b/>
          <w:i/>
          <w:sz w:val="18"/>
          <w:szCs w:val="18"/>
        </w:rPr>
        <w:t xml:space="preserve">CARREIRA </w:t>
      </w:r>
      <w:r>
        <w:rPr>
          <w:rFonts w:ascii="Times New Roman" w:hAnsi="Times New Roman"/>
          <w:b/>
          <w:i/>
          <w:sz w:val="18"/>
          <w:szCs w:val="18"/>
        </w:rPr>
        <w:t>MAGISTÉRIO PÚBLICO DO DF</w:t>
      </w:r>
    </w:p>
    <w:p w:rsidR="0043080B" w:rsidRDefault="0043080B" w:rsidP="00B8164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</w:p>
    <w:p w:rsidR="0043080B" w:rsidRPr="00D24339" w:rsidRDefault="0043080B" w:rsidP="00B8164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43080B" w:rsidRPr="00D24339" w:rsidRDefault="0043080B" w:rsidP="00B8164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3080B" w:rsidRPr="00D24339" w:rsidRDefault="0043080B" w:rsidP="00B8164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57" style="position:absolute;margin-left:3.6pt;margin-top:-26.75pt;width:27.5pt;height:20.4pt;z-index:251674624"/>
        </w:pict>
      </w:r>
      <w:r>
        <w:rPr>
          <w:noProof/>
          <w:lang w:eastAsia="pt-BR"/>
        </w:rPr>
        <w:pict>
          <v:rect id="_x0000_s1058" style="position:absolute;margin-left:3.6pt;margin-top:5.65pt;width:27.5pt;height:20.4pt;z-index:251673600"/>
        </w:pict>
      </w:r>
    </w:p>
    <w:p w:rsidR="0043080B" w:rsidRPr="00D24339" w:rsidRDefault="0043080B" w:rsidP="00B8164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43080B" w:rsidRPr="00D24339" w:rsidRDefault="0043080B" w:rsidP="00B816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3080B" w:rsidRPr="00D24339" w:rsidRDefault="0043080B" w:rsidP="00B816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t-BR"/>
        </w:rPr>
        <w:pict>
          <v:rect id="_x0000_s1059" style="position:absolute;margin-left:3.6pt;margin-top:5.15pt;width:27.5pt;height:20.4pt;z-index:251672576"/>
        </w:pict>
      </w:r>
    </w:p>
    <w:p w:rsidR="0043080B" w:rsidRDefault="0043080B" w:rsidP="00B8164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43080B" w:rsidRPr="00D24339" w:rsidRDefault="0043080B" w:rsidP="00B81642">
      <w:pPr>
        <w:rPr>
          <w:rFonts w:ascii="Times New Roman" w:hAnsi="Times New Roman"/>
          <w:sz w:val="20"/>
          <w:szCs w:val="20"/>
        </w:rPr>
      </w:pPr>
    </w:p>
    <w:p w:rsidR="0043080B" w:rsidRPr="004734D2" w:rsidRDefault="0043080B" w:rsidP="00926A6C">
      <w:pPr>
        <w:rPr>
          <w:rFonts w:ascii="Times New Roman" w:hAnsi="Times New Roman"/>
          <w:i/>
          <w:sz w:val="20"/>
          <w:szCs w:val="20"/>
        </w:rPr>
      </w:pPr>
      <w:r w:rsidRPr="00907FAA">
        <w:rPr>
          <w:rFonts w:ascii="Times New Roman" w:hAnsi="Times New Roman"/>
          <w:i/>
          <w:sz w:val="20"/>
          <w:szCs w:val="20"/>
        </w:rPr>
        <w:t>*** Senhor(a) mesário(a)</w:t>
      </w:r>
      <w:r>
        <w:rPr>
          <w:rFonts w:ascii="Times New Roman" w:hAnsi="Times New Roman"/>
          <w:i/>
          <w:sz w:val="20"/>
          <w:szCs w:val="20"/>
        </w:rPr>
        <w:t>,</w:t>
      </w:r>
      <w:r w:rsidRPr="00907FAA">
        <w:rPr>
          <w:rFonts w:ascii="Times New Roman" w:hAnsi="Times New Roman"/>
          <w:i/>
          <w:sz w:val="20"/>
          <w:szCs w:val="20"/>
        </w:rPr>
        <w:t xml:space="preserve"> assine o verso da cédula</w:t>
      </w:r>
    </w:p>
    <w:sectPr w:rsidR="0043080B" w:rsidRPr="004734D2" w:rsidSect="00D24339">
      <w:pgSz w:w="11906" w:h="16838"/>
      <w:pgMar w:top="720" w:right="720" w:bottom="720" w:left="720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6876"/>
    <w:rsid w:val="00075F4E"/>
    <w:rsid w:val="001526B8"/>
    <w:rsid w:val="00160D49"/>
    <w:rsid w:val="00170B44"/>
    <w:rsid w:val="00176876"/>
    <w:rsid w:val="001B40E8"/>
    <w:rsid w:val="00217612"/>
    <w:rsid w:val="002547A6"/>
    <w:rsid w:val="00262802"/>
    <w:rsid w:val="002F4C2E"/>
    <w:rsid w:val="003456AB"/>
    <w:rsid w:val="0035128D"/>
    <w:rsid w:val="00401E65"/>
    <w:rsid w:val="0043080B"/>
    <w:rsid w:val="004734D2"/>
    <w:rsid w:val="00530F87"/>
    <w:rsid w:val="00561776"/>
    <w:rsid w:val="00621162"/>
    <w:rsid w:val="006B2901"/>
    <w:rsid w:val="006D7B4E"/>
    <w:rsid w:val="00707CBB"/>
    <w:rsid w:val="007C0DDC"/>
    <w:rsid w:val="007F3D2C"/>
    <w:rsid w:val="00840467"/>
    <w:rsid w:val="008724F5"/>
    <w:rsid w:val="00882104"/>
    <w:rsid w:val="008C39D5"/>
    <w:rsid w:val="00907FAA"/>
    <w:rsid w:val="00926A6C"/>
    <w:rsid w:val="0098369A"/>
    <w:rsid w:val="009D7092"/>
    <w:rsid w:val="009E18DD"/>
    <w:rsid w:val="00A24F4E"/>
    <w:rsid w:val="00A76FC9"/>
    <w:rsid w:val="00B81642"/>
    <w:rsid w:val="00B92CCE"/>
    <w:rsid w:val="00BB6486"/>
    <w:rsid w:val="00BC004B"/>
    <w:rsid w:val="00C41D45"/>
    <w:rsid w:val="00C76E30"/>
    <w:rsid w:val="00C97A15"/>
    <w:rsid w:val="00D04F5D"/>
    <w:rsid w:val="00D12767"/>
    <w:rsid w:val="00D24339"/>
    <w:rsid w:val="00E65B73"/>
    <w:rsid w:val="00F5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802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5240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5240E"/>
    <w:rPr>
      <w:rFonts w:ascii="Cambria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99"/>
    <w:rsid w:val="001768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F5240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F5240E"/>
    <w:rPr>
      <w:rFonts w:ascii="Cambria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332</Words>
  <Characters>1796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214000</dc:creator>
  <cp:keywords/>
  <dc:description/>
  <cp:lastModifiedBy>claudio</cp:lastModifiedBy>
  <cp:revision>6</cp:revision>
  <cp:lastPrinted>2012-06-29T17:16:00Z</cp:lastPrinted>
  <dcterms:created xsi:type="dcterms:W3CDTF">2012-08-06T01:36:00Z</dcterms:created>
  <dcterms:modified xsi:type="dcterms:W3CDTF">2012-08-10T18:22:00Z</dcterms:modified>
</cp:coreProperties>
</file>